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A7E9" w14:textId="77777777" w:rsidR="002620E5" w:rsidRDefault="000A602C">
      <w:r>
        <w:rPr>
          <w:noProof/>
        </w:rPr>
        <w:drawing>
          <wp:inline distT="0" distB="0" distL="0" distR="0" wp14:anchorId="3F1ABAEB" wp14:editId="7F81A48E">
            <wp:extent cx="2082800" cy="606641"/>
            <wp:effectExtent l="0" t="0" r="0" b="3175"/>
            <wp:docPr id="1" name="Picture 1" descr="A yellow and black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and black sign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491" cy="61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46C30" w14:textId="77777777" w:rsidR="000A602C" w:rsidRDefault="000A602C"/>
    <w:p w14:paraId="32C73F69" w14:textId="77777777" w:rsidR="000A602C" w:rsidRPr="000A602C" w:rsidRDefault="000A602C" w:rsidP="000A602C">
      <w:pPr>
        <w:jc w:val="center"/>
        <w:rPr>
          <w:rFonts w:ascii="Geograph" w:hAnsi="Geograph"/>
          <w:sz w:val="32"/>
          <w:szCs w:val="32"/>
          <w:u w:val="single"/>
        </w:rPr>
      </w:pPr>
      <w:r w:rsidRPr="000A602C">
        <w:rPr>
          <w:rFonts w:ascii="Geograph" w:hAnsi="Geograph"/>
          <w:sz w:val="32"/>
          <w:szCs w:val="32"/>
          <w:u w:val="single"/>
        </w:rPr>
        <w:t>CAPTIONS AND CREDITS</w:t>
      </w:r>
    </w:p>
    <w:p w14:paraId="20D86E0C" w14:textId="77777777" w:rsidR="000A602C" w:rsidRPr="000A602C" w:rsidRDefault="000A602C" w:rsidP="000A602C">
      <w:pPr>
        <w:jc w:val="center"/>
        <w:rPr>
          <w:rFonts w:ascii="Geograph" w:hAnsi="Geograph"/>
          <w:b/>
          <w:bCs/>
          <w:u w:val="single"/>
        </w:rPr>
      </w:pPr>
    </w:p>
    <w:p w14:paraId="2A02801A" w14:textId="77777777" w:rsidR="000A602C" w:rsidRDefault="000A602C" w:rsidP="000A602C">
      <w:pPr>
        <w:rPr>
          <w:rFonts w:ascii="Geograph" w:hAnsi="Geograph"/>
          <w:b/>
          <w:bCs/>
        </w:rPr>
      </w:pPr>
    </w:p>
    <w:p w14:paraId="6621C28E" w14:textId="77777777" w:rsidR="007B73B5" w:rsidRPr="007B73B5" w:rsidRDefault="007B73B5" w:rsidP="007B73B5">
      <w:pPr>
        <w:rPr>
          <w:rFonts w:ascii="Geograph" w:hAnsi="Geograph"/>
        </w:rPr>
      </w:pPr>
      <w:r w:rsidRPr="007B73B5">
        <w:rPr>
          <w:rFonts w:ascii="Geograph" w:hAnsi="Geograph"/>
        </w:rPr>
        <w:t>BelPowley_ASmallLight.jpg</w:t>
      </w:r>
    </w:p>
    <w:p w14:paraId="3831BE44" w14:textId="77777777" w:rsidR="007B73B5" w:rsidRPr="007B73B5" w:rsidRDefault="007B73B5" w:rsidP="007B73B5">
      <w:pPr>
        <w:rPr>
          <w:rFonts w:ascii="Geograph" w:hAnsi="Geograph"/>
        </w:rPr>
      </w:pPr>
      <w:r w:rsidRPr="007B73B5">
        <w:rPr>
          <w:rFonts w:ascii="Geograph" w:hAnsi="Geograph"/>
        </w:rPr>
        <w:t xml:space="preserve">Disney+ announced Bel Powley ("The Morning Show") will star in the fact-based, scripted series from National Geographic, "A Small Light." Produced by ABC Signature in partnership with Keshet Studios, "A Small Light" will focus on the real-life story of Miep </w:t>
      </w:r>
      <w:proofErr w:type="spellStart"/>
      <w:r w:rsidRPr="007B73B5">
        <w:rPr>
          <w:rFonts w:ascii="Geograph" w:hAnsi="Geograph"/>
        </w:rPr>
        <w:t>Gies</w:t>
      </w:r>
      <w:proofErr w:type="spellEnd"/>
      <w:r w:rsidRPr="007B73B5">
        <w:rPr>
          <w:rFonts w:ascii="Geograph" w:hAnsi="Geograph"/>
        </w:rPr>
        <w:t>, who played a critical role in hiding Anne Frank and her family. (</w:t>
      </w:r>
      <w:proofErr w:type="gramStart"/>
      <w:r w:rsidRPr="007B73B5">
        <w:rPr>
          <w:rFonts w:ascii="Geograph" w:hAnsi="Geograph"/>
        </w:rPr>
        <w:t>photo</w:t>
      </w:r>
      <w:proofErr w:type="gramEnd"/>
      <w:r w:rsidRPr="007B73B5">
        <w:rPr>
          <w:rFonts w:ascii="Geograph" w:hAnsi="Geograph"/>
        </w:rPr>
        <w:t xml:space="preserve"> credit: Brian Daly)</w:t>
      </w:r>
    </w:p>
    <w:p w14:paraId="675D1A22" w14:textId="77777777" w:rsidR="007B73B5" w:rsidRPr="007B73B5" w:rsidRDefault="007B73B5" w:rsidP="007B73B5">
      <w:pPr>
        <w:rPr>
          <w:rFonts w:ascii="Geograph" w:hAnsi="Geograph"/>
        </w:rPr>
      </w:pPr>
    </w:p>
    <w:p w14:paraId="79C0659C" w14:textId="77777777" w:rsidR="007B73B5" w:rsidRPr="007B73B5" w:rsidRDefault="007B73B5" w:rsidP="007B73B5">
      <w:pPr>
        <w:rPr>
          <w:rFonts w:ascii="Geograph" w:hAnsi="Geograph"/>
        </w:rPr>
      </w:pPr>
    </w:p>
    <w:p w14:paraId="65071B03" w14:textId="77777777" w:rsidR="007B73B5" w:rsidRPr="007B73B5" w:rsidRDefault="007B73B5" w:rsidP="007B73B5">
      <w:pPr>
        <w:rPr>
          <w:rFonts w:ascii="Geograph" w:hAnsi="Geograph"/>
        </w:rPr>
      </w:pPr>
      <w:r w:rsidRPr="007B73B5">
        <w:rPr>
          <w:rFonts w:ascii="Geograph" w:hAnsi="Geograph"/>
        </w:rPr>
        <w:t>JoeCole_ASmallLight.jpg</w:t>
      </w:r>
    </w:p>
    <w:p w14:paraId="5CA44058" w14:textId="77777777" w:rsidR="007B73B5" w:rsidRPr="007B73B5" w:rsidRDefault="007B73B5" w:rsidP="007B73B5">
      <w:pPr>
        <w:rPr>
          <w:rFonts w:ascii="Geograph" w:hAnsi="Geograph"/>
        </w:rPr>
      </w:pPr>
      <w:r w:rsidRPr="007B73B5">
        <w:rPr>
          <w:rFonts w:ascii="Geograph" w:hAnsi="Geograph"/>
        </w:rPr>
        <w:t xml:space="preserve">Disney+ announces Joe Cole will play Miep </w:t>
      </w:r>
      <w:proofErr w:type="spellStart"/>
      <w:r w:rsidRPr="007B73B5">
        <w:rPr>
          <w:rFonts w:ascii="Geograph" w:hAnsi="Geograph"/>
        </w:rPr>
        <w:t>Gies</w:t>
      </w:r>
      <w:proofErr w:type="spellEnd"/>
      <w:r w:rsidRPr="007B73B5">
        <w:rPr>
          <w:rFonts w:ascii="Geograph" w:hAnsi="Geograph"/>
        </w:rPr>
        <w:t xml:space="preserve"> husband Jan in the fact-based, scripted series from National Geographic, "A Small Light." Produced by ABC Signature in partnership with Keshet Studios, "A Small Light" will focus on the real-life story of Miep </w:t>
      </w:r>
      <w:proofErr w:type="spellStart"/>
      <w:r w:rsidRPr="007B73B5">
        <w:rPr>
          <w:rFonts w:ascii="Geograph" w:hAnsi="Geograph"/>
        </w:rPr>
        <w:t>Gies</w:t>
      </w:r>
      <w:proofErr w:type="spellEnd"/>
      <w:r w:rsidRPr="007B73B5">
        <w:rPr>
          <w:rFonts w:ascii="Geograph" w:hAnsi="Geograph"/>
        </w:rPr>
        <w:t>, who played a critical role in hiding Anne Frank and her family.</w:t>
      </w:r>
    </w:p>
    <w:p w14:paraId="24454C48" w14:textId="77777777" w:rsidR="007B73B5" w:rsidRPr="007B73B5" w:rsidRDefault="007B73B5" w:rsidP="007B73B5">
      <w:pPr>
        <w:rPr>
          <w:rFonts w:ascii="Geograph" w:hAnsi="Geograph"/>
        </w:rPr>
      </w:pPr>
    </w:p>
    <w:p w14:paraId="118C379B" w14:textId="77777777" w:rsidR="007B73B5" w:rsidRPr="007B73B5" w:rsidRDefault="007B73B5" w:rsidP="007B73B5">
      <w:pPr>
        <w:rPr>
          <w:rFonts w:ascii="Geograph" w:hAnsi="Geograph"/>
        </w:rPr>
      </w:pPr>
    </w:p>
    <w:p w14:paraId="4B3DF9CB" w14:textId="77777777" w:rsidR="007B73B5" w:rsidRPr="007B73B5" w:rsidRDefault="007B73B5" w:rsidP="007B73B5">
      <w:pPr>
        <w:rPr>
          <w:rFonts w:ascii="Geograph" w:hAnsi="Geograph"/>
        </w:rPr>
      </w:pPr>
      <w:r w:rsidRPr="007B73B5">
        <w:rPr>
          <w:rFonts w:ascii="Geograph" w:hAnsi="Geograph"/>
        </w:rPr>
        <w:t>LievSchreiber_ASmallLight.jpg</w:t>
      </w:r>
    </w:p>
    <w:p w14:paraId="23A4BB56" w14:textId="77777777" w:rsidR="007B73B5" w:rsidRPr="007B73B5" w:rsidRDefault="007B73B5" w:rsidP="007B73B5">
      <w:pPr>
        <w:rPr>
          <w:rFonts w:ascii="Geograph" w:hAnsi="Geograph"/>
        </w:rPr>
      </w:pPr>
      <w:r w:rsidRPr="007B73B5">
        <w:rPr>
          <w:rFonts w:ascii="Geograph" w:hAnsi="Geograph"/>
        </w:rPr>
        <w:t xml:space="preserve">Disney+ announces </w:t>
      </w:r>
      <w:proofErr w:type="spellStart"/>
      <w:r w:rsidRPr="007B73B5">
        <w:rPr>
          <w:rFonts w:ascii="Geograph" w:hAnsi="Geograph"/>
        </w:rPr>
        <w:t>Liev</w:t>
      </w:r>
      <w:proofErr w:type="spellEnd"/>
      <w:r w:rsidRPr="007B73B5">
        <w:rPr>
          <w:rFonts w:ascii="Geograph" w:hAnsi="Geograph"/>
        </w:rPr>
        <w:t xml:space="preserve"> Schreiber ("Ray Donovan") will star in the fact-based, scripted series from National Geographic, "A Small Light." Produced by ABC Signature in partnership with Keshet Studios, "A Small Light" will focus on the real-life story of Miep </w:t>
      </w:r>
      <w:proofErr w:type="spellStart"/>
      <w:r w:rsidRPr="007B73B5">
        <w:rPr>
          <w:rFonts w:ascii="Geograph" w:hAnsi="Geograph"/>
        </w:rPr>
        <w:t>Gies</w:t>
      </w:r>
      <w:proofErr w:type="spellEnd"/>
      <w:r w:rsidRPr="007B73B5">
        <w:rPr>
          <w:rFonts w:ascii="Geograph" w:hAnsi="Geograph"/>
        </w:rPr>
        <w:t>, who played a critical role in hiding Anne Frank and her family.  (</w:t>
      </w:r>
      <w:proofErr w:type="gramStart"/>
      <w:r w:rsidRPr="007B73B5">
        <w:rPr>
          <w:rFonts w:ascii="Geograph" w:hAnsi="Geograph"/>
        </w:rPr>
        <w:t>photo</w:t>
      </w:r>
      <w:proofErr w:type="gramEnd"/>
      <w:r w:rsidRPr="007B73B5">
        <w:rPr>
          <w:rFonts w:ascii="Geograph" w:hAnsi="Geograph"/>
        </w:rPr>
        <w:t xml:space="preserve"> credit: Cédric </w:t>
      </w:r>
      <w:proofErr w:type="spellStart"/>
      <w:r w:rsidRPr="007B73B5">
        <w:rPr>
          <w:rFonts w:ascii="Geograph" w:hAnsi="Geograph"/>
        </w:rPr>
        <w:t>Buchet</w:t>
      </w:r>
      <w:proofErr w:type="spellEnd"/>
      <w:r w:rsidRPr="007B73B5">
        <w:rPr>
          <w:rFonts w:ascii="Geograph" w:hAnsi="Geograph"/>
        </w:rPr>
        <w:t>)</w:t>
      </w:r>
    </w:p>
    <w:p w14:paraId="3CF932B2" w14:textId="77777777" w:rsidR="000A602C" w:rsidRPr="000A602C" w:rsidRDefault="000A602C" w:rsidP="000A602C">
      <w:pPr>
        <w:rPr>
          <w:rFonts w:ascii="Geograph" w:hAnsi="Geograph"/>
        </w:rPr>
      </w:pPr>
    </w:p>
    <w:sectPr w:rsidR="000A602C" w:rsidRPr="000A602C" w:rsidSect="00530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graph">
    <w:altName w:val="Calibri"/>
    <w:panose1 w:val="020B0604020202020204"/>
    <w:charset w:val="4D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B5"/>
    <w:rsid w:val="000552B5"/>
    <w:rsid w:val="000A602C"/>
    <w:rsid w:val="000B1FB3"/>
    <w:rsid w:val="000D3A0B"/>
    <w:rsid w:val="0021468F"/>
    <w:rsid w:val="002C40FF"/>
    <w:rsid w:val="00312374"/>
    <w:rsid w:val="0043429C"/>
    <w:rsid w:val="005306B4"/>
    <w:rsid w:val="00541CEA"/>
    <w:rsid w:val="007B73B5"/>
    <w:rsid w:val="00802568"/>
    <w:rsid w:val="00865C21"/>
    <w:rsid w:val="008C13BE"/>
    <w:rsid w:val="00AB710E"/>
    <w:rsid w:val="00AC0538"/>
    <w:rsid w:val="00C907E6"/>
    <w:rsid w:val="00CE1E17"/>
    <w:rsid w:val="00CE37D3"/>
    <w:rsid w:val="00DB516C"/>
    <w:rsid w:val="00F71AB6"/>
    <w:rsid w:val="00FC3DB1"/>
    <w:rsid w:val="00FD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A024E"/>
  <w14:defaultImageDpi w14:val="32767"/>
  <w15:chartTrackingRefBased/>
  <w15:docId w15:val="{EE090A88-D2BE-B346-ADB2-BE0CA51B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cole.Cappello/Library/Group%20Containers/UBF8T346G9.Office/User%20Content.localized/Templates.localized/CAPTIONS_CREDI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CAPTIONS_CREDITS.dotx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Cappello, Nicole</cp:lastModifiedBy>
  <cp:revision>1</cp:revision>
  <dcterms:created xsi:type="dcterms:W3CDTF">2022-04-12T19:06:00Z</dcterms:created>
  <dcterms:modified xsi:type="dcterms:W3CDTF">2022-04-12T19:06:00Z</dcterms:modified>
</cp:coreProperties>
</file>