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BDA9" w14:textId="77777777" w:rsidR="002620E5" w:rsidRDefault="000A602C">
      <w:r>
        <w:rPr>
          <w:noProof/>
        </w:rPr>
        <w:drawing>
          <wp:inline distT="0" distB="0" distL="0" distR="0" wp14:anchorId="52B788D2" wp14:editId="6608C42B">
            <wp:extent cx="2082800" cy="606641"/>
            <wp:effectExtent l="0" t="0" r="0" b="3175"/>
            <wp:docPr id="1" name="Picture 1" descr="A yellow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sig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491" cy="6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6DE07" w14:textId="77777777" w:rsidR="000A602C" w:rsidRDefault="000A602C"/>
    <w:p w14:paraId="0BE08006" w14:textId="77777777" w:rsidR="000A602C" w:rsidRPr="000A602C" w:rsidRDefault="000A602C" w:rsidP="000A602C">
      <w:pPr>
        <w:jc w:val="center"/>
        <w:rPr>
          <w:rFonts w:ascii="Geograph" w:hAnsi="Geograph"/>
          <w:sz w:val="32"/>
          <w:szCs w:val="32"/>
          <w:u w:val="single"/>
        </w:rPr>
      </w:pPr>
      <w:r w:rsidRPr="000A602C">
        <w:rPr>
          <w:rFonts w:ascii="Geograph" w:hAnsi="Geograph"/>
          <w:sz w:val="32"/>
          <w:szCs w:val="32"/>
          <w:u w:val="single"/>
        </w:rPr>
        <w:t>CAPTIONS AND CREDITS</w:t>
      </w:r>
    </w:p>
    <w:p w14:paraId="3E9C129D" w14:textId="77777777" w:rsidR="000A602C" w:rsidRPr="000A602C" w:rsidRDefault="000A602C" w:rsidP="000A602C">
      <w:pPr>
        <w:jc w:val="center"/>
        <w:rPr>
          <w:rFonts w:ascii="Geograph" w:hAnsi="Geograph"/>
          <w:b/>
          <w:bCs/>
          <w:u w:val="single"/>
        </w:rPr>
      </w:pPr>
    </w:p>
    <w:p w14:paraId="0482DFDD" w14:textId="77777777" w:rsidR="000A602C" w:rsidRDefault="000A602C" w:rsidP="000A602C">
      <w:pPr>
        <w:rPr>
          <w:rFonts w:ascii="Geograph" w:hAnsi="Geograph"/>
          <w:b/>
          <w:bCs/>
        </w:rPr>
      </w:pPr>
    </w:p>
    <w:p w14:paraId="18D1CF97" w14:textId="77777777" w:rsidR="00760F6D" w:rsidRPr="00760F6D" w:rsidRDefault="00760F6D" w:rsidP="00760F6D">
      <w:pPr>
        <w:rPr>
          <w:rFonts w:ascii="Geograph" w:hAnsi="Geograph"/>
        </w:rPr>
      </w:pPr>
      <w:r w:rsidRPr="00760F6D">
        <w:rPr>
          <w:rFonts w:ascii="Geograph" w:hAnsi="Geograph"/>
        </w:rPr>
        <w:t>Jayme Lawson.jpg</w:t>
      </w:r>
    </w:p>
    <w:p w14:paraId="441594D2" w14:textId="77777777" w:rsidR="00760F6D" w:rsidRPr="00760F6D" w:rsidRDefault="00760F6D" w:rsidP="00760F6D">
      <w:pPr>
        <w:rPr>
          <w:rFonts w:ascii="Geograph" w:hAnsi="Geograph"/>
        </w:rPr>
      </w:pPr>
      <w:r w:rsidRPr="00760F6D">
        <w:rPr>
          <w:rFonts w:ascii="Geograph" w:hAnsi="Geograph"/>
        </w:rPr>
        <w:t xml:space="preserve">Jayme Lawson will play Betty Shabazz on the upcoming Disney+ original series GENIUS: MLK/X from National Geographic. (Photo by Ryan E. </w:t>
      </w:r>
      <w:proofErr w:type="spellStart"/>
      <w:r w:rsidRPr="00760F6D">
        <w:rPr>
          <w:rFonts w:ascii="Geograph" w:hAnsi="Geograph"/>
        </w:rPr>
        <w:t>Plett</w:t>
      </w:r>
      <w:proofErr w:type="spellEnd"/>
      <w:r w:rsidRPr="00760F6D">
        <w:rPr>
          <w:rFonts w:ascii="Geograph" w:hAnsi="Geograph"/>
        </w:rPr>
        <w:t>)</w:t>
      </w:r>
    </w:p>
    <w:p w14:paraId="0AFB1947" w14:textId="77777777" w:rsidR="00760F6D" w:rsidRPr="00760F6D" w:rsidRDefault="00760F6D" w:rsidP="00760F6D">
      <w:pPr>
        <w:rPr>
          <w:rFonts w:ascii="Geograph" w:hAnsi="Geograph"/>
        </w:rPr>
      </w:pPr>
    </w:p>
    <w:p w14:paraId="5E057C3A" w14:textId="77777777" w:rsidR="00760F6D" w:rsidRPr="00760F6D" w:rsidRDefault="00760F6D" w:rsidP="00760F6D">
      <w:pPr>
        <w:rPr>
          <w:rFonts w:ascii="Geograph" w:hAnsi="Geograph"/>
        </w:rPr>
      </w:pPr>
    </w:p>
    <w:p w14:paraId="137BA932" w14:textId="77777777" w:rsidR="00760F6D" w:rsidRPr="00760F6D" w:rsidRDefault="00760F6D" w:rsidP="00760F6D">
      <w:pPr>
        <w:rPr>
          <w:rFonts w:ascii="Geograph" w:hAnsi="Geograph"/>
        </w:rPr>
      </w:pPr>
      <w:r w:rsidRPr="00760F6D">
        <w:rPr>
          <w:rFonts w:ascii="Geograph" w:hAnsi="Geograph"/>
        </w:rPr>
        <w:t>Kelvin Harrison Jr_GettyImages-1203401385.jpg</w:t>
      </w:r>
    </w:p>
    <w:p w14:paraId="0A169AC4" w14:textId="77777777" w:rsidR="00760F6D" w:rsidRPr="00760F6D" w:rsidRDefault="00760F6D" w:rsidP="00760F6D">
      <w:pPr>
        <w:rPr>
          <w:rFonts w:ascii="Geograph" w:hAnsi="Geograph"/>
        </w:rPr>
      </w:pPr>
      <w:r w:rsidRPr="00760F6D">
        <w:rPr>
          <w:rFonts w:ascii="Geograph" w:hAnsi="Geograph"/>
        </w:rPr>
        <w:t>Kelvin Harrison Jr. will play Dr. Martin Luther King Jr. on the upcoming Disney+ original series GENIUS: MLK/X from National Geographic. (Photo by Gareth Cattermole/Getty Images)</w:t>
      </w:r>
    </w:p>
    <w:p w14:paraId="203BFC24" w14:textId="77777777" w:rsidR="00760F6D" w:rsidRPr="00760F6D" w:rsidRDefault="00760F6D" w:rsidP="00760F6D">
      <w:pPr>
        <w:rPr>
          <w:rFonts w:ascii="Geograph" w:hAnsi="Geograph"/>
        </w:rPr>
      </w:pPr>
    </w:p>
    <w:p w14:paraId="3844A7A0" w14:textId="77777777" w:rsidR="00760F6D" w:rsidRPr="00760F6D" w:rsidRDefault="00760F6D" w:rsidP="00760F6D">
      <w:pPr>
        <w:rPr>
          <w:rFonts w:ascii="Geograph" w:hAnsi="Geograph"/>
        </w:rPr>
      </w:pPr>
    </w:p>
    <w:p w14:paraId="3CDF87F5" w14:textId="77777777" w:rsidR="00760F6D" w:rsidRPr="00760F6D" w:rsidRDefault="00760F6D" w:rsidP="00760F6D">
      <w:pPr>
        <w:rPr>
          <w:rFonts w:ascii="Geograph" w:hAnsi="Geograph"/>
        </w:rPr>
      </w:pPr>
      <w:r w:rsidRPr="00760F6D">
        <w:rPr>
          <w:rFonts w:ascii="Geograph" w:hAnsi="Geograph"/>
        </w:rPr>
        <w:t>MUSTBELICENSED - Shutterstock_10538533f.jpg</w:t>
      </w:r>
    </w:p>
    <w:p w14:paraId="666F8BE2" w14:textId="77777777" w:rsidR="00760F6D" w:rsidRPr="00760F6D" w:rsidRDefault="00760F6D" w:rsidP="00760F6D">
      <w:pPr>
        <w:rPr>
          <w:rFonts w:ascii="Geograph" w:hAnsi="Geograph"/>
        </w:rPr>
      </w:pPr>
      <w:r w:rsidRPr="00760F6D">
        <w:rPr>
          <w:rFonts w:ascii="Geograph" w:hAnsi="Geograph"/>
        </w:rPr>
        <w:t>IMAGE MUST BE LICENSED FROM SHUTTERSTOCK FOR USE</w:t>
      </w:r>
    </w:p>
    <w:p w14:paraId="671646C1" w14:textId="77777777" w:rsidR="00760F6D" w:rsidRPr="00760F6D" w:rsidRDefault="00760F6D" w:rsidP="00760F6D">
      <w:pPr>
        <w:rPr>
          <w:rFonts w:ascii="Geograph" w:hAnsi="Geograph"/>
        </w:rPr>
      </w:pPr>
      <w:r w:rsidRPr="00760F6D">
        <w:rPr>
          <w:rFonts w:ascii="Geograph" w:hAnsi="Geograph"/>
        </w:rPr>
        <w:t>Mandatory Credit: Photo by Taylor Jewell/</w:t>
      </w:r>
      <w:proofErr w:type="spellStart"/>
      <w:r w:rsidRPr="00760F6D">
        <w:rPr>
          <w:rFonts w:ascii="Geograph" w:hAnsi="Geograph"/>
        </w:rPr>
        <w:t>Invision</w:t>
      </w:r>
      <w:proofErr w:type="spellEnd"/>
      <w:r w:rsidRPr="00760F6D">
        <w:rPr>
          <w:rFonts w:ascii="Geograph" w:hAnsi="Geograph"/>
        </w:rPr>
        <w:t>/AP/Shutterstock (10538533f)</w:t>
      </w:r>
    </w:p>
    <w:p w14:paraId="5CA54BA1" w14:textId="77777777" w:rsidR="00760F6D" w:rsidRPr="00760F6D" w:rsidRDefault="00760F6D" w:rsidP="00760F6D">
      <w:pPr>
        <w:rPr>
          <w:rFonts w:ascii="Geograph" w:hAnsi="Geograph"/>
        </w:rPr>
      </w:pPr>
      <w:r w:rsidRPr="00760F6D">
        <w:rPr>
          <w:rFonts w:ascii="Geograph" w:hAnsi="Geograph"/>
        </w:rPr>
        <w:t xml:space="preserve">Writer/director Channing Godfrey Peoples </w:t>
      </w:r>
    </w:p>
    <w:p w14:paraId="4C534072" w14:textId="77777777" w:rsidR="00760F6D" w:rsidRPr="00760F6D" w:rsidRDefault="00760F6D" w:rsidP="00760F6D">
      <w:pPr>
        <w:rPr>
          <w:rFonts w:ascii="Geograph" w:hAnsi="Geograph"/>
        </w:rPr>
      </w:pPr>
    </w:p>
    <w:p w14:paraId="30DC30E7" w14:textId="77777777" w:rsidR="00760F6D" w:rsidRPr="00760F6D" w:rsidRDefault="00760F6D" w:rsidP="00760F6D">
      <w:pPr>
        <w:rPr>
          <w:rFonts w:ascii="Geograph" w:hAnsi="Geograph"/>
        </w:rPr>
      </w:pPr>
    </w:p>
    <w:p w14:paraId="0A4CDF72" w14:textId="77777777" w:rsidR="00760F6D" w:rsidRPr="00760F6D" w:rsidRDefault="00760F6D" w:rsidP="00760F6D">
      <w:pPr>
        <w:rPr>
          <w:rFonts w:ascii="Geograph" w:hAnsi="Geograph"/>
        </w:rPr>
      </w:pPr>
      <w:r w:rsidRPr="00760F6D">
        <w:rPr>
          <w:rFonts w:ascii="Geograph" w:hAnsi="Geograph"/>
        </w:rPr>
        <w:t>WERUCHE OPIA.jpeg</w:t>
      </w:r>
    </w:p>
    <w:p w14:paraId="4224BD81" w14:textId="6ADF9E3E" w:rsidR="00760F6D" w:rsidRDefault="00760F6D" w:rsidP="00760F6D">
      <w:pPr>
        <w:rPr>
          <w:rFonts w:ascii="Geograph" w:hAnsi="Geograph"/>
        </w:rPr>
      </w:pPr>
      <w:proofErr w:type="spellStart"/>
      <w:r w:rsidRPr="00760F6D">
        <w:rPr>
          <w:rFonts w:ascii="Geograph" w:hAnsi="Geograph"/>
        </w:rPr>
        <w:t>Weruche</w:t>
      </w:r>
      <w:proofErr w:type="spellEnd"/>
      <w:r w:rsidRPr="00760F6D">
        <w:rPr>
          <w:rFonts w:ascii="Geograph" w:hAnsi="Geograph"/>
        </w:rPr>
        <w:t xml:space="preserve"> </w:t>
      </w:r>
      <w:proofErr w:type="spellStart"/>
      <w:r w:rsidRPr="00760F6D">
        <w:rPr>
          <w:rFonts w:ascii="Geograph" w:hAnsi="Geograph"/>
        </w:rPr>
        <w:t>Opia</w:t>
      </w:r>
      <w:proofErr w:type="spellEnd"/>
      <w:r w:rsidRPr="00760F6D">
        <w:rPr>
          <w:rFonts w:ascii="Geograph" w:hAnsi="Geograph"/>
        </w:rPr>
        <w:t xml:space="preserve"> will play Coretta Scott King on the upcoming Disney+ original series GENIUS: MLK/X from National Geographic. (</w:t>
      </w:r>
      <w:proofErr w:type="gramStart"/>
      <w:r w:rsidRPr="00760F6D">
        <w:rPr>
          <w:rFonts w:ascii="Geograph" w:hAnsi="Geograph"/>
        </w:rPr>
        <w:t>photo</w:t>
      </w:r>
      <w:proofErr w:type="gramEnd"/>
      <w:r w:rsidRPr="00760F6D">
        <w:rPr>
          <w:rFonts w:ascii="Geograph" w:hAnsi="Geograph"/>
        </w:rPr>
        <w:t xml:space="preserve"> credit:  Karl Lake)</w:t>
      </w:r>
    </w:p>
    <w:p w14:paraId="1FC69262" w14:textId="1FEA75C5" w:rsidR="00943F69" w:rsidRDefault="00943F69" w:rsidP="00760F6D">
      <w:pPr>
        <w:rPr>
          <w:rFonts w:ascii="Geograph" w:hAnsi="Geograph"/>
        </w:rPr>
      </w:pPr>
    </w:p>
    <w:p w14:paraId="425FCF24" w14:textId="77777777" w:rsidR="00943F69" w:rsidRPr="00943F69" w:rsidRDefault="00943F69" w:rsidP="00943F69">
      <w:pPr>
        <w:rPr>
          <w:rFonts w:ascii="Geograph" w:hAnsi="Geograph"/>
        </w:rPr>
      </w:pPr>
      <w:r w:rsidRPr="00943F69">
        <w:rPr>
          <w:rFonts w:ascii="Geograph" w:hAnsi="Geograph"/>
        </w:rPr>
        <w:t>AaronPierre.jpeg</w:t>
      </w:r>
    </w:p>
    <w:p w14:paraId="709A5D16" w14:textId="77777777" w:rsidR="00943F69" w:rsidRPr="00943F69" w:rsidRDefault="00943F69" w:rsidP="00943F69">
      <w:pPr>
        <w:rPr>
          <w:rFonts w:ascii="Geograph" w:hAnsi="Geograph"/>
        </w:rPr>
      </w:pPr>
      <w:r w:rsidRPr="00943F69">
        <w:rPr>
          <w:rFonts w:ascii="Geograph" w:hAnsi="Geograph"/>
        </w:rPr>
        <w:t>Aaron Pierre will play Malcolm X on the upcoming Disney+ original series GENIUS: MLK/X from National Geographic. (</w:t>
      </w:r>
      <w:proofErr w:type="gramStart"/>
      <w:r w:rsidRPr="00943F69">
        <w:rPr>
          <w:rFonts w:ascii="Geograph" w:hAnsi="Geograph"/>
        </w:rPr>
        <w:t>credit</w:t>
      </w:r>
      <w:proofErr w:type="gramEnd"/>
      <w:r w:rsidRPr="00943F69">
        <w:rPr>
          <w:rFonts w:ascii="Geograph" w:hAnsi="Geograph"/>
        </w:rPr>
        <w:t>: David Reiss)</w:t>
      </w:r>
    </w:p>
    <w:p w14:paraId="00B4DAF1" w14:textId="77777777" w:rsidR="00943F69" w:rsidRPr="00760F6D" w:rsidRDefault="00943F69" w:rsidP="00760F6D">
      <w:pPr>
        <w:rPr>
          <w:rFonts w:ascii="Geograph" w:hAnsi="Geograph"/>
        </w:rPr>
      </w:pPr>
    </w:p>
    <w:p w14:paraId="2BD2D80F" w14:textId="77777777" w:rsidR="000A602C" w:rsidRPr="000A602C" w:rsidRDefault="000A602C" w:rsidP="000A602C">
      <w:pPr>
        <w:rPr>
          <w:rFonts w:ascii="Geograph" w:hAnsi="Geograph"/>
        </w:rPr>
      </w:pPr>
    </w:p>
    <w:sectPr w:rsidR="000A602C" w:rsidRPr="000A602C" w:rsidSect="0053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aph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6D"/>
    <w:rsid w:val="000552B5"/>
    <w:rsid w:val="000A602C"/>
    <w:rsid w:val="000B1FB3"/>
    <w:rsid w:val="000D3A0B"/>
    <w:rsid w:val="0021468F"/>
    <w:rsid w:val="002C40FF"/>
    <w:rsid w:val="00312374"/>
    <w:rsid w:val="0043429C"/>
    <w:rsid w:val="005306B4"/>
    <w:rsid w:val="00541CEA"/>
    <w:rsid w:val="00760F6D"/>
    <w:rsid w:val="00802568"/>
    <w:rsid w:val="00865C21"/>
    <w:rsid w:val="008C13BE"/>
    <w:rsid w:val="00943F69"/>
    <w:rsid w:val="00AB710E"/>
    <w:rsid w:val="00AC0538"/>
    <w:rsid w:val="00C907E6"/>
    <w:rsid w:val="00CE1E17"/>
    <w:rsid w:val="00CE37D3"/>
    <w:rsid w:val="00DB516C"/>
    <w:rsid w:val="00F71AB6"/>
    <w:rsid w:val="00FC3DB1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7B23"/>
  <w14:defaultImageDpi w14:val="32767"/>
  <w15:chartTrackingRefBased/>
  <w15:docId w15:val="{FEC9C06A-9B57-1548-8A7E-9AD40387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ole.Cappello/Library/Group%20Containers/UBF8T346G9.Office/User%20Content.localized/Templates.localized/CAPTIONS_CR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CAPTIONS_CREDITS.dotx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Cappello, Nicole</cp:lastModifiedBy>
  <cp:revision>2</cp:revision>
  <dcterms:created xsi:type="dcterms:W3CDTF">2022-09-26T18:15:00Z</dcterms:created>
  <dcterms:modified xsi:type="dcterms:W3CDTF">2022-09-27T19:48:00Z</dcterms:modified>
</cp:coreProperties>
</file>